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761" w14:textId="77777777"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r w:rsidRPr="00CA79B2">
        <w:rPr>
          <w:b/>
          <w:sz w:val="26"/>
          <w:szCs w:val="28"/>
        </w:rPr>
        <w:t>Anexo V</w:t>
      </w:r>
    </w:p>
    <w:p w14:paraId="2AFB5FB3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89316FF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DE5DFC3" w14:textId="77777777"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14:paraId="46C5F0A0" w14:textId="77777777"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14:paraId="32AD15D6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352B7D86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07B3BCB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2BDB1A64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F9038B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2ADD45F0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05D0C02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68B2AC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F9B38C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0DE8215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33164A1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38EE37D9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5E164FD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52EBF9A1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41D46669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0C69AA95" w14:textId="77777777"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14:paraId="4CC1C0D6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00FC01D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3749E15E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28579BE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404D512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86ED9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F98D650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6F73508E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4D01EF8E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</w:t>
            </w:r>
            <w:r w:rsidR="00633568">
              <w:rPr>
                <w:rFonts w:ascii="Fontana ND Aa OsF" w:hAnsi="Fontana ND Aa OsF"/>
                <w:sz w:val="22"/>
              </w:rPr>
              <w:t>1</w:t>
            </w:r>
          </w:p>
        </w:tc>
      </w:tr>
    </w:tbl>
    <w:p w14:paraId="4C967068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42633619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731F41A2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1125DAE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744C0E9C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24D95B14" w14:textId="77777777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14:paraId="4187D107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ABDAC" w14:textId="77777777" w:rsidR="006F3F89" w:rsidRDefault="006F3F89">
      <w:r>
        <w:separator/>
      </w:r>
    </w:p>
  </w:endnote>
  <w:endnote w:type="continuationSeparator" w:id="0">
    <w:p w14:paraId="5E16D10E" w14:textId="77777777" w:rsidR="006F3F89" w:rsidRDefault="006F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E017A" w14:textId="77777777" w:rsidR="006F3F89" w:rsidRDefault="006F3F89">
      <w:r>
        <w:separator/>
      </w:r>
    </w:p>
  </w:footnote>
  <w:footnote w:type="continuationSeparator" w:id="0">
    <w:p w14:paraId="5F1097E6" w14:textId="77777777" w:rsidR="006F3F89" w:rsidRDefault="006F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6F3F89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8C7E25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trini</cp:lastModifiedBy>
  <cp:revision>2</cp:revision>
  <cp:lastPrinted>2012-12-04T09:36:00Z</cp:lastPrinted>
  <dcterms:created xsi:type="dcterms:W3CDTF">2021-01-26T09:21:00Z</dcterms:created>
  <dcterms:modified xsi:type="dcterms:W3CDTF">2021-01-26T09:21:00Z</dcterms:modified>
</cp:coreProperties>
</file>